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Y="3361"/>
        <w:tblW w:w="9011" w:type="dxa"/>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1838"/>
        <w:gridCol w:w="3119"/>
        <w:gridCol w:w="992"/>
        <w:gridCol w:w="1134"/>
        <w:gridCol w:w="1928"/>
      </w:tblGrid>
      <w:tr w:rsidR="00F4256D" w:rsidRPr="00973885" w:rsidTr="00C02ACB">
        <w:tc>
          <w:tcPr>
            <w:tcW w:w="9011" w:type="dxa"/>
            <w:gridSpan w:val="5"/>
            <w:shd w:val="clear" w:color="auto" w:fill="D9D9D9" w:themeFill="background1" w:themeFillShade="D9"/>
          </w:tcPr>
          <w:p w:rsidR="00F4256D" w:rsidRPr="00973885" w:rsidRDefault="00EB3415" w:rsidP="00C02ACB">
            <w:pPr>
              <w:pStyle w:val="Ttulo2"/>
            </w:pPr>
            <w:r>
              <w:t>Nombre y apellidos:</w:t>
            </w:r>
          </w:p>
        </w:tc>
      </w:tr>
      <w:tr w:rsidR="00F4256D" w:rsidRPr="00973885" w:rsidTr="00C02ACB">
        <w:tc>
          <w:tcPr>
            <w:tcW w:w="9011" w:type="dxa"/>
            <w:gridSpan w:val="5"/>
            <w:shd w:val="clear" w:color="auto" w:fill="FFFFFF" w:themeFill="background1"/>
          </w:tcPr>
          <w:p w:rsidR="00F4256D" w:rsidRDefault="00F4256D" w:rsidP="00C02ACB">
            <w:pPr>
              <w:pStyle w:val="Ttulo2"/>
            </w:pPr>
          </w:p>
        </w:tc>
      </w:tr>
      <w:tr w:rsidR="000C2633" w:rsidRPr="00973885" w:rsidTr="00C02ACB">
        <w:tc>
          <w:tcPr>
            <w:tcW w:w="1838" w:type="dxa"/>
            <w:shd w:val="clear" w:color="auto" w:fill="F2F2F2" w:themeFill="background1" w:themeFillShade="F2"/>
          </w:tcPr>
          <w:p w:rsidR="000C2633" w:rsidRPr="00973885" w:rsidRDefault="00F4256D" w:rsidP="00C02ACB">
            <w:pPr>
              <w:pStyle w:val="Ttulo2"/>
            </w:pPr>
            <w:r>
              <w:t xml:space="preserve">Gerencia: </w:t>
            </w:r>
          </w:p>
        </w:tc>
        <w:tc>
          <w:tcPr>
            <w:tcW w:w="3119" w:type="dxa"/>
          </w:tcPr>
          <w:p w:rsidR="000C2633" w:rsidRPr="00973885" w:rsidRDefault="000C2633" w:rsidP="00C02ACB"/>
        </w:tc>
        <w:tc>
          <w:tcPr>
            <w:tcW w:w="992" w:type="dxa"/>
            <w:shd w:val="clear" w:color="auto" w:fill="F2F2F2" w:themeFill="background1" w:themeFillShade="F2"/>
          </w:tcPr>
          <w:p w:rsidR="000C2633" w:rsidRPr="00973885" w:rsidRDefault="00F4256D" w:rsidP="00C02ACB">
            <w:pPr>
              <w:pStyle w:val="Ttulo2"/>
              <w:jc w:val="center"/>
            </w:pPr>
            <w:r>
              <w:t>Unidad:</w:t>
            </w:r>
          </w:p>
        </w:tc>
        <w:tc>
          <w:tcPr>
            <w:tcW w:w="3062" w:type="dxa"/>
            <w:gridSpan w:val="2"/>
          </w:tcPr>
          <w:p w:rsidR="000C2633" w:rsidRPr="00973885" w:rsidRDefault="000C2633" w:rsidP="00C02ACB"/>
        </w:tc>
      </w:tr>
      <w:tr w:rsidR="00F4256D" w:rsidRPr="00973885" w:rsidTr="00C02ACB">
        <w:tc>
          <w:tcPr>
            <w:tcW w:w="9011" w:type="dxa"/>
            <w:gridSpan w:val="5"/>
            <w:shd w:val="clear" w:color="auto" w:fill="D9D9D9" w:themeFill="background1" w:themeFillShade="D9"/>
          </w:tcPr>
          <w:p w:rsidR="00F4256D" w:rsidRPr="00EB3415" w:rsidRDefault="00EB3415" w:rsidP="00C02ACB">
            <w:pPr>
              <w:rPr>
                <w:b/>
              </w:rPr>
            </w:pPr>
            <w:r w:rsidRPr="00EB3415">
              <w:rPr>
                <w:b/>
              </w:rPr>
              <w:t xml:space="preserve">Título: </w:t>
            </w:r>
          </w:p>
        </w:tc>
      </w:tr>
      <w:tr w:rsidR="00F4256D" w:rsidRPr="00973885" w:rsidTr="00C02ACB">
        <w:tc>
          <w:tcPr>
            <w:tcW w:w="9011" w:type="dxa"/>
            <w:gridSpan w:val="5"/>
            <w:shd w:val="clear" w:color="auto" w:fill="FFFFFF" w:themeFill="background1"/>
          </w:tcPr>
          <w:p w:rsidR="00F4256D" w:rsidRPr="00F4256D" w:rsidRDefault="00F4256D" w:rsidP="00C02ACB">
            <w:pPr>
              <w:jc w:val="right"/>
              <w:rPr>
                <w:color w:val="FF0000"/>
              </w:rPr>
            </w:pPr>
          </w:p>
        </w:tc>
      </w:tr>
      <w:tr w:rsidR="00EB3415" w:rsidRPr="00973885" w:rsidTr="00C02ACB">
        <w:trPr>
          <w:trHeight w:val="195"/>
        </w:trPr>
        <w:tc>
          <w:tcPr>
            <w:tcW w:w="1838" w:type="dxa"/>
            <w:vMerge w:val="restart"/>
            <w:shd w:val="clear" w:color="auto" w:fill="F2F2F2" w:themeFill="background1" w:themeFillShade="F2"/>
          </w:tcPr>
          <w:p w:rsidR="00EB3415" w:rsidRPr="00973885" w:rsidRDefault="00EB3415" w:rsidP="00C02ACB">
            <w:pPr>
              <w:pStyle w:val="Ttulo2"/>
            </w:pPr>
            <w:r>
              <w:t>ONG / Asociación:</w:t>
            </w:r>
          </w:p>
        </w:tc>
        <w:tc>
          <w:tcPr>
            <w:tcW w:w="3119" w:type="dxa"/>
            <w:vMerge w:val="restart"/>
            <w:shd w:val="clear" w:color="auto" w:fill="FFFFFF" w:themeFill="background1"/>
          </w:tcPr>
          <w:p w:rsidR="00EB3415" w:rsidRPr="00973885" w:rsidRDefault="00EB3415" w:rsidP="00C02ACB"/>
        </w:tc>
        <w:tc>
          <w:tcPr>
            <w:tcW w:w="992" w:type="dxa"/>
            <w:vMerge w:val="restart"/>
            <w:shd w:val="clear" w:color="auto" w:fill="F2F2F2" w:themeFill="background1" w:themeFillShade="F2"/>
          </w:tcPr>
          <w:p w:rsidR="00EB3415" w:rsidRPr="00973885" w:rsidRDefault="00EB3415" w:rsidP="00C02ACB">
            <w:pPr>
              <w:pStyle w:val="Ttulo2"/>
              <w:jc w:val="center"/>
            </w:pPr>
            <w:r>
              <w:t>Fechas:</w:t>
            </w:r>
          </w:p>
        </w:tc>
        <w:tc>
          <w:tcPr>
            <w:tcW w:w="1134" w:type="dxa"/>
          </w:tcPr>
          <w:p w:rsidR="00EB3415" w:rsidRDefault="00EB3415" w:rsidP="00C02ACB">
            <w:r>
              <w:t xml:space="preserve">De: </w:t>
            </w:r>
          </w:p>
        </w:tc>
        <w:tc>
          <w:tcPr>
            <w:tcW w:w="1928" w:type="dxa"/>
          </w:tcPr>
          <w:p w:rsidR="00EB3415" w:rsidRPr="00973885" w:rsidRDefault="00EB3415" w:rsidP="00C02ACB"/>
        </w:tc>
      </w:tr>
      <w:tr w:rsidR="00EB3415" w:rsidRPr="00973885" w:rsidTr="00C02ACB">
        <w:trPr>
          <w:trHeight w:val="195"/>
        </w:trPr>
        <w:tc>
          <w:tcPr>
            <w:tcW w:w="1838" w:type="dxa"/>
            <w:vMerge/>
            <w:shd w:val="clear" w:color="auto" w:fill="F2F2F2" w:themeFill="background1" w:themeFillShade="F2"/>
          </w:tcPr>
          <w:p w:rsidR="00EB3415" w:rsidRDefault="00EB3415" w:rsidP="00C02ACB">
            <w:pPr>
              <w:pStyle w:val="Ttulo2"/>
            </w:pPr>
          </w:p>
        </w:tc>
        <w:tc>
          <w:tcPr>
            <w:tcW w:w="3119" w:type="dxa"/>
            <w:vMerge/>
            <w:shd w:val="clear" w:color="auto" w:fill="FFFFFF" w:themeFill="background1"/>
          </w:tcPr>
          <w:p w:rsidR="00EB3415" w:rsidRPr="00973885" w:rsidRDefault="00EB3415" w:rsidP="00C02ACB"/>
        </w:tc>
        <w:tc>
          <w:tcPr>
            <w:tcW w:w="992" w:type="dxa"/>
            <w:vMerge/>
            <w:shd w:val="clear" w:color="auto" w:fill="F2F2F2" w:themeFill="background1" w:themeFillShade="F2"/>
          </w:tcPr>
          <w:p w:rsidR="00EB3415" w:rsidRDefault="00EB3415" w:rsidP="00C02ACB">
            <w:pPr>
              <w:pStyle w:val="Ttulo2"/>
            </w:pPr>
          </w:p>
        </w:tc>
        <w:tc>
          <w:tcPr>
            <w:tcW w:w="1134" w:type="dxa"/>
          </w:tcPr>
          <w:p w:rsidR="00EB3415" w:rsidRDefault="00EB3415" w:rsidP="00C02ACB">
            <w:r>
              <w:t>Hasta:</w:t>
            </w:r>
          </w:p>
        </w:tc>
        <w:tc>
          <w:tcPr>
            <w:tcW w:w="1928" w:type="dxa"/>
          </w:tcPr>
          <w:p w:rsidR="00EB3415" w:rsidRDefault="00EB3415" w:rsidP="00C02ACB"/>
        </w:tc>
      </w:tr>
      <w:tr w:rsidR="00973885" w:rsidRPr="00973885" w:rsidTr="00C02ACB">
        <w:tblPrEx>
          <w:tblBorders>
            <w:top w:val="none" w:sz="0" w:space="0" w:color="auto"/>
            <w:insideH w:val="none" w:sz="0" w:space="0" w:color="auto"/>
            <w:insideV w:val="none" w:sz="0" w:space="0" w:color="auto"/>
          </w:tblBorders>
          <w:shd w:val="clear" w:color="auto" w:fill="D9D9D9" w:themeFill="background1" w:themeFillShade="D9"/>
        </w:tblPrEx>
        <w:tc>
          <w:tcPr>
            <w:tcW w:w="9011" w:type="dxa"/>
            <w:gridSpan w:val="5"/>
            <w:shd w:val="clear" w:color="auto" w:fill="F2F2F2" w:themeFill="background1" w:themeFillShade="F2"/>
          </w:tcPr>
          <w:p w:rsidR="00973885" w:rsidRPr="00973885" w:rsidRDefault="008061CF" w:rsidP="00C02ACB">
            <w:pPr>
              <w:pStyle w:val="Ttulo2"/>
            </w:pPr>
            <w:r>
              <w:t>Ubicación</w:t>
            </w:r>
            <w:r w:rsidR="00F4256D">
              <w:t xml:space="preserve">: </w:t>
            </w:r>
          </w:p>
        </w:tc>
      </w:tr>
    </w:tbl>
    <w:tbl>
      <w:tblPr>
        <w:tblStyle w:val="Cuadrculadetablaclara"/>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8061CF" w:rsidRPr="00973885" w:rsidTr="005045EB">
        <w:tc>
          <w:tcPr>
            <w:tcW w:w="9010" w:type="dxa"/>
          </w:tcPr>
          <w:p w:rsidR="008061CF" w:rsidRDefault="008061CF" w:rsidP="003241AA"/>
        </w:tc>
      </w:tr>
      <w:tr w:rsidR="008061CF" w:rsidRPr="00973885" w:rsidTr="008061CF">
        <w:tc>
          <w:tcPr>
            <w:tcW w:w="9010" w:type="dxa"/>
            <w:shd w:val="clear" w:color="auto" w:fill="D9D9D9" w:themeFill="background1" w:themeFillShade="D9"/>
          </w:tcPr>
          <w:p w:rsidR="008061CF" w:rsidRPr="008061CF" w:rsidRDefault="00AD3ED8" w:rsidP="003241AA">
            <w:pPr>
              <w:rPr>
                <w:b/>
              </w:rPr>
            </w:pPr>
            <w:r>
              <w:rPr>
                <w:b/>
              </w:rPr>
              <w:t>Resultados</w:t>
            </w:r>
            <w:r w:rsidR="008061CF">
              <w:rPr>
                <w:b/>
              </w:rPr>
              <w:t xml:space="preserve">: </w:t>
            </w:r>
          </w:p>
        </w:tc>
      </w:tr>
      <w:tr w:rsidR="00AD3ED8" w:rsidRPr="00973885" w:rsidTr="006949C0">
        <w:tc>
          <w:tcPr>
            <w:tcW w:w="9010" w:type="dxa"/>
          </w:tcPr>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Default="00AD3ED8" w:rsidP="003241AA"/>
          <w:p w:rsidR="00AD3ED8" w:rsidRPr="00973885" w:rsidRDefault="00AD3ED8" w:rsidP="003241AA"/>
        </w:tc>
        <w:bookmarkStart w:id="0" w:name="_GoBack"/>
        <w:bookmarkEnd w:id="0"/>
      </w:tr>
    </w:tbl>
    <w:tbl>
      <w:tblPr>
        <w:tblStyle w:val="Tablaconcuadrcula"/>
        <w:tblW w:w="0" w:type="auto"/>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8061CF" w:rsidRPr="00973885" w:rsidTr="00F4095D">
        <w:tc>
          <w:tcPr>
            <w:tcW w:w="9010" w:type="dxa"/>
            <w:tcBorders>
              <w:top w:val="nil"/>
            </w:tcBorders>
            <w:shd w:val="clear" w:color="auto" w:fill="D9D9D9" w:themeFill="background1" w:themeFillShade="D9"/>
          </w:tcPr>
          <w:p w:rsidR="008061CF" w:rsidRDefault="00AD3ED8" w:rsidP="00F4256D">
            <w:pPr>
              <w:pStyle w:val="Ttulo2"/>
              <w:ind w:right="320"/>
            </w:pPr>
            <w:r>
              <w:t>Actividades realizadas</w:t>
            </w:r>
            <w:r w:rsidR="008061CF">
              <w:t xml:space="preserve">: </w:t>
            </w:r>
          </w:p>
        </w:tc>
      </w:tr>
      <w:tr w:rsidR="000C2633" w:rsidRPr="00973885" w:rsidTr="00F4095D">
        <w:tc>
          <w:tcPr>
            <w:tcW w:w="9010" w:type="dxa"/>
            <w:tcMar>
              <w:bottom w:w="115" w:type="dxa"/>
            </w:tcMar>
          </w:tcPr>
          <w:p w:rsidR="00973885" w:rsidRDefault="00973885" w:rsidP="00973885"/>
          <w:p w:rsidR="00EB3415" w:rsidRDefault="00EB3415" w:rsidP="00973885"/>
          <w:p w:rsidR="00EB3415" w:rsidRDefault="00EB3415" w:rsidP="00973885"/>
          <w:p w:rsidR="00EB3415" w:rsidRDefault="00EB3415" w:rsidP="00973885"/>
          <w:p w:rsidR="00EB3415" w:rsidRDefault="00EB3415" w:rsidP="00973885"/>
          <w:p w:rsidR="008061CF" w:rsidRDefault="008061CF" w:rsidP="00973885"/>
          <w:p w:rsidR="008061CF" w:rsidRDefault="008061CF" w:rsidP="00973885"/>
          <w:p w:rsidR="00EB3415" w:rsidRDefault="00EB3415" w:rsidP="00973885"/>
          <w:p w:rsidR="00EB3415" w:rsidRDefault="00EB3415" w:rsidP="00973885"/>
          <w:p w:rsidR="00EB3415" w:rsidRDefault="00EB3415" w:rsidP="00973885"/>
          <w:p w:rsidR="00EB3415" w:rsidRPr="00973885" w:rsidRDefault="00EB3415" w:rsidP="00973885"/>
        </w:tc>
      </w:tr>
    </w:tbl>
    <w:p w:rsidR="008A6F05" w:rsidRPr="00973885" w:rsidRDefault="00AD3ED8" w:rsidP="00973885">
      <w:pPr>
        <w:spacing w:after="0"/>
      </w:pPr>
      <w:r>
        <w:rPr>
          <w:noProof/>
          <w:lang w:eastAsia="es-E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-7842250</wp:posOffset>
                </wp:positionV>
                <wp:extent cx="5727700" cy="400050"/>
                <wp:effectExtent l="0" t="0" r="25400" b="19050"/>
                <wp:wrapNone/>
                <wp:docPr id="7" name="Rectángulo 7"/>
                <wp:cNvGraphicFramePr/>
                <a:graphic xmlns:a="http://schemas.openxmlformats.org/drawingml/2006/main">
                  <a:graphicData uri="http://schemas.microsoft.com/office/word/2010/wordprocessingShape">
                    <wps:wsp>
                      <wps:cNvSpPr/>
                      <wps:spPr>
                        <a:xfrm>
                          <a:off x="0" y="0"/>
                          <a:ext cx="5727700" cy="400050"/>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170C5" w:rsidRPr="00F170C5" w:rsidRDefault="00F170C5" w:rsidP="00F170C5">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0C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D3ED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ODELO JUSTIFICACIÓN MEMORIA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margin-left:0;margin-top:-617.5pt;width:451pt;height:3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" fillcolor="#a5a5a5 [2092]" strokecolor="#243f60 [1604]" strokeweight="2pt">
                <v:textbox>
                  <w:txbxContent>
                    <w:p w:rsidR="00F170C5" w:rsidRPr="00F170C5" w:rsidRDefault="00F170C5" w:rsidP="00F170C5">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0C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D3ED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ODELO JUSTIFICACIÓN MEMORIA</w:t>
                      </w:r>
                    </w:p>
                  </w:txbxContent>
                </v:textbox>
                <w10:wrap anchorx="margin"/>
              </v:rect>
            </w:pict>
          </mc:Fallback>
        </mc:AlternateContent>
      </w:r>
    </w:p>
    <w:sectPr w:rsidR="008A6F05" w:rsidRPr="00973885" w:rsidSect="00F4095D">
      <w:headerReference w:type="default" r:id="rId9"/>
      <w:footerReference w:type="default" r:id="rId10"/>
      <w:headerReference w:type="first" r:id="rId11"/>
      <w:pgSz w:w="11906" w:h="16838" w:code="9"/>
      <w:pgMar w:top="1440" w:right="1440" w:bottom="9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6D" w:rsidRDefault="00F4256D">
      <w:pPr>
        <w:spacing w:before="0" w:after="0"/>
      </w:pPr>
      <w:r>
        <w:separator/>
      </w:r>
    </w:p>
  </w:endnote>
  <w:endnote w:type="continuationSeparator" w:id="0">
    <w:p w:rsidR="00F4256D" w:rsidRDefault="00F425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Piedepgina"/>
      <w:jc w:val="right"/>
    </w:pPr>
    <w:r>
      <w:rPr>
        <w:lang w:bidi="es-ES"/>
      </w:rPr>
      <w:fldChar w:fldCharType="begin"/>
    </w:r>
    <w:r>
      <w:rPr>
        <w:lang w:bidi="es-ES"/>
      </w:rPr>
      <w:instrText xml:space="preserve"> PAGE   \* MERGEFORMAT </w:instrText>
    </w:r>
    <w:r>
      <w:rPr>
        <w:lang w:bidi="es-ES"/>
      </w:rPr>
      <w:fldChar w:fldCharType="separate"/>
    </w:r>
    <w:r w:rsidR="00F4256D">
      <w:rPr>
        <w:noProof/>
        <w:lang w:bidi="es-ES"/>
      </w:rPr>
      <w:t>2</w:t>
    </w:r>
    <w:r>
      <w:rPr>
        <w:noProof/>
        <w:lang w:bidi="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6D" w:rsidRDefault="00F4256D">
      <w:pPr>
        <w:spacing w:before="0" w:after="0"/>
      </w:pPr>
      <w:r>
        <w:separator/>
      </w:r>
    </w:p>
  </w:footnote>
  <w:footnote w:type="continuationSeparator" w:id="0">
    <w:p w:rsidR="00F4256D" w:rsidRDefault="00F4256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Encabezado"/>
    </w:pPr>
    <w:r>
      <w:rPr>
        <w:noProof/>
        <w:lang w:eastAsia="es-ES"/>
      </w:rPr>
      <w:drawing>
        <wp:inline distT="0" distB="0" distL="0" distR="0" wp14:anchorId="155321DF" wp14:editId="34583992">
          <wp:extent cx="857249" cy="4286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logotipo va aquí"/>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49" cy="428625"/>
                  </a:xfrm>
                  <a:prstGeom prst="rect">
                    <a:avLst/>
                  </a:prstGeom>
                  <a:noFill/>
                  <a:ln w="9525">
                    <a:noFill/>
                    <a:miter lim="800000"/>
                    <a:headEnd/>
                    <a:tailEnd/>
                  </a:ln>
                </pic:spPr>
              </pic:pic>
            </a:graphicData>
          </a:graphic>
        </wp:inline>
      </w:drawing>
    </w:r>
    <w:r>
      <w:rPr>
        <w:lang w:bidi="es-ES"/>
      </w:rPr>
      <w:t xml:space="preserve"> </w:t>
    </w:r>
    <w:sdt>
      <w:sdtPr>
        <w:alias w:val="Nombre de la empresa:"/>
        <w:tag w:val="Nombre de la empresa:"/>
        <w:id w:val="-809787811"/>
        <w:placeholder>
          <w:docPart w:val="8AC8F8465E1C426CA3A3DCA2C93128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1E59CF" w:rsidRPr="00973885">
          <w:rPr>
            <w:lang w:bidi="es-ES"/>
          </w:rPr>
          <w:t>Nombre de la empresa</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061CF" w:rsidP="00C02ACB">
    <w:pPr>
      <w:pStyle w:val="Encabezado"/>
      <w:jc w:val="left"/>
    </w:pPr>
    <w:r w:rsidRPr="008061CF">
      <w:rPr>
        <w:noProof/>
        <w:lang w:eastAsia="es-ES"/>
      </w:rPr>
      <w:drawing>
        <wp:inline distT="0" distB="0" distL="0" distR="0">
          <wp:extent cx="1085850" cy="671870"/>
          <wp:effectExtent l="0" t="0" r="0" b="0"/>
          <wp:docPr id="5" name="Imagen 5" descr="Y:\subdir_cuidados\BANCO DE IMAGENES\LOGOTIPOS\CONSEJERIA DE SALUD\LOGO CONSEJERIA SAL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ubdir_cuidados\BANCO DE IMAGENES\LOGOTIPOS\CONSEJERIA DE SALUD\LOGO CONSEJERIA SALU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633" cy="688442"/>
                  </a:xfrm>
                  <a:prstGeom prst="rect">
                    <a:avLst/>
                  </a:prstGeom>
                  <a:noFill/>
                  <a:ln>
                    <a:noFill/>
                  </a:ln>
                </pic:spPr>
              </pic:pic>
            </a:graphicData>
          </a:graphic>
        </wp:inline>
      </w:drawing>
    </w:r>
    <w:r w:rsidR="00C02ACB">
      <w:t xml:space="preserve">                                                                                           </w:t>
    </w:r>
    <w:r w:rsidR="00C02ACB" w:rsidRPr="00C02ACB">
      <w:rPr>
        <w:noProof/>
        <w:lang w:eastAsia="es-ES"/>
      </w:rPr>
      <w:drawing>
        <wp:inline distT="0" distB="0" distL="0" distR="0">
          <wp:extent cx="952500" cy="660400"/>
          <wp:effectExtent l="0" t="0" r="0" b="6350"/>
          <wp:docPr id="6" name="Imagen 6" descr="Y:\subdir_cuidados\BANCO DE IMAGENES\LOGOTIPOS\SCS\scs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subdir_cuidados\BANCO DE IMAGENES\LOGOTIPOS\SCS\scs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6D"/>
    <w:rsid w:val="000C2633"/>
    <w:rsid w:val="00197530"/>
    <w:rsid w:val="001A40E4"/>
    <w:rsid w:val="001B2073"/>
    <w:rsid w:val="001C09BA"/>
    <w:rsid w:val="001E59CF"/>
    <w:rsid w:val="00247365"/>
    <w:rsid w:val="002F1DBC"/>
    <w:rsid w:val="003241AA"/>
    <w:rsid w:val="00342CDD"/>
    <w:rsid w:val="00363A6A"/>
    <w:rsid w:val="004E1A15"/>
    <w:rsid w:val="00502074"/>
    <w:rsid w:val="00521A90"/>
    <w:rsid w:val="005443BE"/>
    <w:rsid w:val="005E3543"/>
    <w:rsid w:val="006228EE"/>
    <w:rsid w:val="00635407"/>
    <w:rsid w:val="0066002F"/>
    <w:rsid w:val="006A0C25"/>
    <w:rsid w:val="007259EC"/>
    <w:rsid w:val="00761239"/>
    <w:rsid w:val="00795023"/>
    <w:rsid w:val="007B28A1"/>
    <w:rsid w:val="00802707"/>
    <w:rsid w:val="008061CF"/>
    <w:rsid w:val="008156CB"/>
    <w:rsid w:val="008527F0"/>
    <w:rsid w:val="008A6F05"/>
    <w:rsid w:val="009541C6"/>
    <w:rsid w:val="00973885"/>
    <w:rsid w:val="00991989"/>
    <w:rsid w:val="009C7DE8"/>
    <w:rsid w:val="00A63436"/>
    <w:rsid w:val="00A670F2"/>
    <w:rsid w:val="00AD3ED8"/>
    <w:rsid w:val="00B42047"/>
    <w:rsid w:val="00B8392C"/>
    <w:rsid w:val="00BC7D19"/>
    <w:rsid w:val="00C02ACB"/>
    <w:rsid w:val="00C07439"/>
    <w:rsid w:val="00C26D0F"/>
    <w:rsid w:val="00C5493D"/>
    <w:rsid w:val="00C97885"/>
    <w:rsid w:val="00CA1C12"/>
    <w:rsid w:val="00CA7DE2"/>
    <w:rsid w:val="00D7348B"/>
    <w:rsid w:val="00DA2EA0"/>
    <w:rsid w:val="00E00E9F"/>
    <w:rsid w:val="00E016E5"/>
    <w:rsid w:val="00E553AA"/>
    <w:rsid w:val="00EA0EB4"/>
    <w:rsid w:val="00EB3415"/>
    <w:rsid w:val="00F170C5"/>
    <w:rsid w:val="00F37398"/>
    <w:rsid w:val="00F4095D"/>
    <w:rsid w:val="00F42096"/>
    <w:rsid w:val="00F4256D"/>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B371F"/>
  <w15:chartTrackingRefBased/>
  <w15:docId w15:val="{FD971CD7-972A-4821-BAF7-CA282844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Ttulo1">
    <w:name w:val="heading 1"/>
    <w:basedOn w:val="Normal"/>
    <w:link w:val="Ttulo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tulo2">
    <w:name w:val="heading 2"/>
    <w:basedOn w:val="Normal"/>
    <w:link w:val="Ttulo2Car"/>
    <w:uiPriority w:val="9"/>
    <w:unhideWhenUsed/>
    <w:qFormat/>
    <w:pPr>
      <w:keepLines/>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bCs/>
      <w:i/>
      <w:iCs/>
      <w:spacing w:val="0"/>
    </w:rPr>
  </w:style>
  <w:style w:type="character" w:styleId="Referenciaintensa">
    <w:name w:val="Intense Reference"/>
    <w:basedOn w:val="Fuentedeprrafopredeter"/>
    <w:uiPriority w:val="32"/>
    <w:semiHidden/>
    <w:unhideWhenUsed/>
    <w:qFormat/>
    <w:rsid w:val="001A40E4"/>
    <w:rPr>
      <w:b/>
      <w:bCs/>
      <w:caps w:val="0"/>
      <w:smallCaps/>
      <w:color w:val="365F91" w:themeColor="accent1" w:themeShade="BF"/>
      <w:spacing w:val="0"/>
    </w:rPr>
  </w:style>
  <w:style w:type="paragraph" w:styleId="Listaconvietas">
    <w:name w:val="List Bullet"/>
    <w:basedOn w:val="Normal"/>
    <w:uiPriority w:val="10"/>
    <w:pPr>
      <w:numPr>
        <w:numId w:val="3"/>
      </w:numPr>
    </w:pPr>
  </w:style>
  <w:style w:type="paragraph" w:styleId="Listaconnmeros">
    <w:name w:val="List Number"/>
    <w:basedOn w:val="Normal"/>
    <w:uiPriority w:val="10"/>
    <w:pPr>
      <w:numPr>
        <w:numId w:val="4"/>
      </w:numPr>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before="0" w:after="160"/>
    </w:pPr>
    <w:rPr>
      <w:rFonts w:eastAsiaTheme="minorHAnsi"/>
      <w:lang w:eastAsia="en-US"/>
    </w:rPr>
  </w:style>
  <w:style w:type="character" w:customStyle="1" w:styleId="TextocomentarioCar">
    <w:name w:val="Texto comentario Car"/>
    <w:basedOn w:val="Fuentedeprrafopredeter"/>
    <w:link w:val="Textocomentario"/>
    <w:uiPriority w:val="99"/>
    <w:semiHidden/>
    <w:rPr>
      <w:rFonts w:eastAsiaTheme="minorHAnsi"/>
      <w:lang w:eastAsia="en-US"/>
    </w:rPr>
  </w:style>
  <w:style w:type="paragraph" w:styleId="Sinespaciado">
    <w:name w:val="No Spacing"/>
    <w:uiPriority w:val="1"/>
    <w:semiHidden/>
    <w:unhideWhenUsed/>
    <w:qFormat/>
    <w:pPr>
      <w:spacing w:before="0" w:after="0"/>
    </w:p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243F60" w:themeColor="accent1" w:themeShade="7F"/>
      <w:szCs w:val="24"/>
    </w:rPr>
  </w:style>
  <w:style w:type="character" w:styleId="Textodelmarcadordeposicin">
    <w:name w:val="Placeholder Text"/>
    <w:basedOn w:val="Fuentedeprrafopredeter"/>
    <w:uiPriority w:val="99"/>
    <w:semiHidden/>
    <w:rPr>
      <w:color w:val="808080"/>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365F91" w:themeColor="accent1" w:themeShade="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sz w:val="18"/>
      <w:szCs w:val="21"/>
    </w:rPr>
  </w:style>
  <w:style w:type="paragraph" w:styleId="TtuloTDC">
    <w:name w:val="TOC Heading"/>
    <w:basedOn w:val="Ttulo1"/>
    <w:next w:val="Normal"/>
    <w:uiPriority w:val="39"/>
    <w:semiHidden/>
    <w:unhideWhenUsed/>
    <w:qFormat/>
    <w:pPr>
      <w:keepNext/>
      <w:outlineLvl w:val="9"/>
    </w:pPr>
  </w:style>
  <w:style w:type="paragraph" w:styleId="Encabezado">
    <w:name w:val="header"/>
    <w:basedOn w:val="Normal"/>
    <w:link w:val="EncabezadoCar"/>
    <w:uiPriority w:val="99"/>
    <w:unhideWhenUsed/>
    <w:pPr>
      <w:spacing w:before="0" w:after="240"/>
      <w:jc w:val="right"/>
    </w:pPr>
    <w:rPr>
      <w:b/>
      <w:sz w:val="28"/>
    </w:rPr>
  </w:style>
  <w:style w:type="character" w:customStyle="1" w:styleId="EncabezadoCar">
    <w:name w:val="Encabezado Car"/>
    <w:basedOn w:val="Fuentedeprrafopredeter"/>
    <w:link w:val="Encabezado"/>
    <w:uiPriority w:val="99"/>
    <w:rPr>
      <w:b/>
      <w:sz w:val="28"/>
    </w:rPr>
  </w:style>
  <w:style w:type="paragraph" w:styleId="Textodeglobo">
    <w:name w:val="Balloon Text"/>
    <w:basedOn w:val="Normal"/>
    <w:link w:val="TextodegloboCar"/>
    <w:uiPriority w:val="99"/>
    <w:semiHidden/>
    <w:unhideWhenUsed/>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eastAsia="en-US"/>
    </w:rPr>
  </w:style>
  <w:style w:type="table" w:styleId="Tablanormal4">
    <w:name w:val="Plain Table 4"/>
    <w:basedOn w:val="Tabla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761239"/>
    <w:rPr>
      <w:rFonts w:asciiTheme="majorHAnsi" w:eastAsiaTheme="majorEastAsia" w:hAnsiTheme="majorHAnsi" w:cstheme="majorBidi"/>
      <w:b/>
      <w:smallCaps/>
      <w:sz w:val="2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szCs w:val="26"/>
    </w:rPr>
  </w:style>
  <w:style w:type="table" w:styleId="Tablanormal1">
    <w:name w:val="Plain Table 1"/>
    <w:basedOn w:val="Tabla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5Car">
    <w:name w:val="Título 5 Car"/>
    <w:basedOn w:val="Fuentedeprrafopredeter"/>
    <w:link w:val="Ttulo5"/>
    <w:uiPriority w:val="9"/>
    <w:semiHidden/>
    <w:rsid w:val="001A40E4"/>
    <w:rPr>
      <w:rFonts w:asciiTheme="majorHAnsi" w:eastAsiaTheme="majorEastAsia" w:hAnsiTheme="majorHAnsi" w:cstheme="majorBidi"/>
      <w:color w:val="365F91" w:themeColor="accent1" w:themeShade="BF"/>
    </w:rPr>
  </w:style>
  <w:style w:type="character" w:styleId="nfasisintenso">
    <w:name w:val="Intense Emphasis"/>
    <w:basedOn w:val="Fuentedeprrafopredeter"/>
    <w:uiPriority w:val="21"/>
    <w:semiHidden/>
    <w:unhideWhenUsed/>
    <w:qFormat/>
    <w:rsid w:val="001A40E4"/>
    <w:rPr>
      <w:i/>
      <w:iCs/>
      <w:color w:val="365F91" w:themeColor="accent1" w:themeShade="BF"/>
    </w:rPr>
  </w:style>
  <w:style w:type="paragraph" w:styleId="Citadestacada">
    <w:name w:val="Intense Quote"/>
    <w:basedOn w:val="Normal"/>
    <w:next w:val="Normal"/>
    <w:link w:val="Citadestacada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semiHidden/>
    <w:rsid w:val="001A40E4"/>
    <w:rPr>
      <w:i/>
      <w:iCs/>
      <w:color w:val="365F91" w:themeColor="accent1" w:themeShade="BF"/>
    </w:rPr>
  </w:style>
  <w:style w:type="paragraph" w:styleId="Textodebloqu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cinnoresuelta">
    <w:name w:val="Mención no resuelta"/>
    <w:basedOn w:val="Fuentedeprrafopredeter"/>
    <w:uiPriority w:val="99"/>
    <w:semiHidden/>
    <w:unhideWhenUsed/>
    <w:rsid w:val="001A40E4"/>
    <w:rPr>
      <w:color w:val="595959" w:themeColor="text1" w:themeTint="A6"/>
      <w:shd w:val="clear" w:color="auto" w:fill="E6E6E6"/>
    </w:rPr>
  </w:style>
  <w:style w:type="paragraph" w:styleId="Descripci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nfasis">
    <w:name w:val="Emphasis"/>
    <w:basedOn w:val="Fuentedeprrafopredeter"/>
    <w:uiPriority w:val="20"/>
    <w:semiHidden/>
    <w:unhideWhenUsed/>
    <w:qFormat/>
    <w:rsid w:val="005443BE"/>
    <w:rPr>
      <w:i/>
      <w:iCs/>
    </w:rPr>
  </w:style>
  <w:style w:type="character" w:customStyle="1" w:styleId="Ttulo6Car">
    <w:name w:val="Título 6 Car"/>
    <w:basedOn w:val="Fuentedeprrafopredeter"/>
    <w:link w:val="Ttulo6"/>
    <w:uiPriority w:val="9"/>
    <w:semiHidden/>
    <w:rsid w:val="005443B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443BE"/>
    <w:rPr>
      <w:rFonts w:asciiTheme="majorHAnsi" w:eastAsiaTheme="majorEastAsia" w:hAnsiTheme="majorHAnsi" w:cstheme="majorBidi"/>
      <w:i/>
      <w:iCs/>
      <w:color w:val="243F60" w:themeColor="accent1" w:themeShade="7F"/>
    </w:rPr>
  </w:style>
  <w:style w:type="paragraph" w:styleId="Prrafodelista">
    <w:name w:val="List Paragraph"/>
    <w:basedOn w:val="Normal"/>
    <w:uiPriority w:val="34"/>
    <w:semiHidden/>
    <w:unhideWhenUsed/>
    <w:qFormat/>
    <w:rsid w:val="005443BE"/>
    <w:pPr>
      <w:ind w:left="720"/>
      <w:contextualSpacing/>
    </w:pPr>
  </w:style>
  <w:style w:type="paragraph" w:styleId="Cita">
    <w:name w:val="Quote"/>
    <w:basedOn w:val="Normal"/>
    <w:next w:val="Normal"/>
    <w:link w:val="CitaCar"/>
    <w:uiPriority w:val="29"/>
    <w:semiHidden/>
    <w:unhideWhenUsed/>
    <w:qFormat/>
    <w:rsid w:val="005443B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443BE"/>
    <w:rPr>
      <w:i/>
      <w:iCs/>
      <w:color w:val="404040" w:themeColor="text1" w:themeTint="BF"/>
    </w:rPr>
  </w:style>
  <w:style w:type="character" w:styleId="Textoennegrita">
    <w:name w:val="Strong"/>
    <w:basedOn w:val="Fuentedeprrafopredeter"/>
    <w:uiPriority w:val="22"/>
    <w:semiHidden/>
    <w:unhideWhenUsed/>
    <w:qFormat/>
    <w:rsid w:val="005443BE"/>
    <w:rPr>
      <w:b/>
      <w:bCs/>
    </w:rPr>
  </w:style>
  <w:style w:type="paragraph" w:styleId="Subttulo">
    <w:name w:val="Subtitle"/>
    <w:basedOn w:val="Normal"/>
    <w:next w:val="Normal"/>
    <w:link w:val="Subttulo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semiHidden/>
    <w:rsid w:val="005443BE"/>
    <w:rPr>
      <w:color w:val="5A5A5A" w:themeColor="text1" w:themeTint="A5"/>
      <w:spacing w:val="15"/>
      <w:sz w:val="22"/>
      <w:szCs w:val="22"/>
    </w:rPr>
  </w:style>
  <w:style w:type="character" w:styleId="nfasissutil">
    <w:name w:val="Subtle Emphasis"/>
    <w:basedOn w:val="Fuentedeprrafopredeter"/>
    <w:uiPriority w:val="19"/>
    <w:semiHidden/>
    <w:unhideWhenUsed/>
    <w:qFormat/>
    <w:rsid w:val="005443BE"/>
    <w:rPr>
      <w:i/>
      <w:iCs/>
      <w:color w:val="404040" w:themeColor="text1" w:themeTint="BF"/>
    </w:rPr>
  </w:style>
  <w:style w:type="character" w:styleId="Referenciasutil">
    <w:name w:val="Subtle Reference"/>
    <w:basedOn w:val="Fuentedeprrafopredeter"/>
    <w:uiPriority w:val="31"/>
    <w:semiHidden/>
    <w:unhideWhenUsed/>
    <w:qFormat/>
    <w:rsid w:val="005443BE"/>
    <w:rPr>
      <w:smallCaps/>
      <w:color w:val="5A5A5A" w:themeColor="text1" w:themeTint="A5"/>
    </w:rPr>
  </w:style>
  <w:style w:type="paragraph" w:styleId="Ttulo">
    <w:name w:val="Title"/>
    <w:basedOn w:val="Normal"/>
    <w:next w:val="Normal"/>
    <w:link w:val="Ttulo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064429\AppData\Roaming\Microsoft\Plantillas\Formulario%20de%20descripci&#243;n%20de%20puesto%20de%20trabaj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C8F8465E1C426CA3A3DCA2C931286F"/>
        <w:category>
          <w:name w:val="General"/>
          <w:gallery w:val="placeholder"/>
        </w:category>
        <w:types>
          <w:type w:val="bbPlcHdr"/>
        </w:types>
        <w:behaviors>
          <w:behavior w:val="content"/>
        </w:behaviors>
        <w:guid w:val="{1AD57478-0CC6-4725-A7DE-7EACBB70A4DB}"/>
      </w:docPartPr>
      <w:docPartBody>
        <w:p w:rsidR="00000000" w:rsidRDefault="00D12343" w:rsidP="00D12343">
          <w:pPr>
            <w:pStyle w:val="8AC8F8465E1C426CA3A3DCA2C931286F"/>
          </w:pPr>
          <w:r w:rsidRPr="00973885">
            <w:rPr>
              <w:lang w:bidi="es-ES"/>
            </w:rPr>
            <w:t>Categoría del puesto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43"/>
    <w:rsid w:val="00D12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5F1BCDDCEF479B86D36A5D35952B89">
    <w:name w:val="AB5F1BCDDCEF479B86D36A5D35952B89"/>
  </w:style>
  <w:style w:type="paragraph" w:customStyle="1" w:styleId="BEC3E7B9AF1B4EE49D27D05D80554252">
    <w:name w:val="BEC3E7B9AF1B4EE49D27D05D80554252"/>
  </w:style>
  <w:style w:type="paragraph" w:customStyle="1" w:styleId="0D9CE7600E47453CA1788236BD133F6C">
    <w:name w:val="0D9CE7600E47453CA1788236BD133F6C"/>
  </w:style>
  <w:style w:type="paragraph" w:customStyle="1" w:styleId="2E83384EB5E24CB0BB1EC382EC3272E3">
    <w:name w:val="2E83384EB5E24CB0BB1EC382EC3272E3"/>
  </w:style>
  <w:style w:type="paragraph" w:customStyle="1" w:styleId="C0AE7102DF9B43E1A6C246DE18596A23">
    <w:name w:val="C0AE7102DF9B43E1A6C246DE18596A23"/>
  </w:style>
  <w:style w:type="paragraph" w:customStyle="1" w:styleId="E61310865383490D9E489D997D165503">
    <w:name w:val="E61310865383490D9E489D997D165503"/>
  </w:style>
  <w:style w:type="paragraph" w:customStyle="1" w:styleId="3E9435C938F348698ED3A9EF97B1A0AB">
    <w:name w:val="3E9435C938F348698ED3A9EF97B1A0AB"/>
  </w:style>
  <w:style w:type="paragraph" w:customStyle="1" w:styleId="CE2C696FA20942618820D7E551FEBE6D">
    <w:name w:val="CE2C696FA20942618820D7E551FEBE6D"/>
  </w:style>
  <w:style w:type="paragraph" w:customStyle="1" w:styleId="0A56EC727F7A413597C0B74B3F17FF67">
    <w:name w:val="0A56EC727F7A413597C0B74B3F17FF67"/>
  </w:style>
  <w:style w:type="paragraph" w:customStyle="1" w:styleId="10A395F0F63F4B5E9FCB0B713AA0D92F">
    <w:name w:val="10A395F0F63F4B5E9FCB0B713AA0D92F"/>
  </w:style>
  <w:style w:type="paragraph" w:customStyle="1" w:styleId="CBA8C58B090C4C2AB20B9FDB14F7C7C7">
    <w:name w:val="CBA8C58B090C4C2AB20B9FDB14F7C7C7"/>
  </w:style>
  <w:style w:type="paragraph" w:customStyle="1" w:styleId="CA22A78693F246E785C5F5E3BB5BE13C">
    <w:name w:val="CA22A78693F246E785C5F5E3BB5BE13C"/>
  </w:style>
  <w:style w:type="paragraph" w:customStyle="1" w:styleId="6F713F16D2864C499475BE51E676E2A6">
    <w:name w:val="6F713F16D2864C499475BE51E676E2A6"/>
  </w:style>
  <w:style w:type="paragraph" w:customStyle="1" w:styleId="FEBE2F24399647CBBC215C84359E1180">
    <w:name w:val="FEBE2F24399647CBBC215C84359E1180"/>
  </w:style>
  <w:style w:type="paragraph" w:customStyle="1" w:styleId="5F99C1FE796042A285B4480D9117828B">
    <w:name w:val="5F99C1FE796042A285B4480D9117828B"/>
  </w:style>
  <w:style w:type="paragraph" w:customStyle="1" w:styleId="846738BB667E493AADD744AFC4E7672B">
    <w:name w:val="846738BB667E493AADD744AFC4E7672B"/>
  </w:style>
  <w:style w:type="paragraph" w:customStyle="1" w:styleId="08B8828B3CAA479C97CB4CF2705C7D41">
    <w:name w:val="08B8828B3CAA479C97CB4CF2705C7D41"/>
  </w:style>
  <w:style w:type="paragraph" w:customStyle="1" w:styleId="14CD52D072904F578ACD40C6385C1FC0">
    <w:name w:val="14CD52D072904F578ACD40C6385C1FC0"/>
  </w:style>
  <w:style w:type="paragraph" w:customStyle="1" w:styleId="CAF5A5216A1A4E9782570B18F3E9F073">
    <w:name w:val="CAF5A5216A1A4E9782570B18F3E9F073"/>
  </w:style>
  <w:style w:type="paragraph" w:customStyle="1" w:styleId="6B053AC03E1F4515AE0B7532FC4BC6A4">
    <w:name w:val="6B053AC03E1F4515AE0B7532FC4BC6A4"/>
  </w:style>
  <w:style w:type="paragraph" w:customStyle="1" w:styleId="23FD0826EBC94E75B2033A3EF717CA71">
    <w:name w:val="23FD0826EBC94E75B2033A3EF717CA71"/>
  </w:style>
  <w:style w:type="paragraph" w:customStyle="1" w:styleId="CF1CD99838B94CE5B5974A93996DACDF">
    <w:name w:val="CF1CD99838B94CE5B5974A93996DACDF"/>
  </w:style>
  <w:style w:type="paragraph" w:customStyle="1" w:styleId="95F51CCCD19D4314B83CB1D6C08C3825">
    <w:name w:val="95F51CCCD19D4314B83CB1D6C08C3825"/>
  </w:style>
  <w:style w:type="paragraph" w:customStyle="1" w:styleId="AEC206F24E78445EACB1B97C7E947C80">
    <w:name w:val="AEC206F24E78445EACB1B97C7E947C80"/>
  </w:style>
  <w:style w:type="paragraph" w:customStyle="1" w:styleId="4A2E0B4FB224429B83AC5EE6B17B22ED">
    <w:name w:val="4A2E0B4FB224429B83AC5EE6B17B22ED"/>
  </w:style>
  <w:style w:type="paragraph" w:customStyle="1" w:styleId="A091DB9FA79D46D696680264A3C34BC0">
    <w:name w:val="A091DB9FA79D46D696680264A3C34BC0"/>
  </w:style>
  <w:style w:type="paragraph" w:customStyle="1" w:styleId="0BA2209E1E874C87AFB335D74BD646CF">
    <w:name w:val="0BA2209E1E874C87AFB335D74BD646CF"/>
  </w:style>
  <w:style w:type="paragraph" w:customStyle="1" w:styleId="FD8B971DBAB94C948BEAE8EA52A32DDA">
    <w:name w:val="FD8B971DBAB94C948BEAE8EA52A32DDA"/>
  </w:style>
  <w:style w:type="paragraph" w:customStyle="1" w:styleId="D8FF13CA94704E1994DC3105B348D127">
    <w:name w:val="D8FF13CA94704E1994DC3105B348D127"/>
  </w:style>
  <w:style w:type="paragraph" w:customStyle="1" w:styleId="9CA4F86FE4434664A92480E969F27DA3">
    <w:name w:val="9CA4F86FE4434664A92480E969F27DA3"/>
  </w:style>
  <w:style w:type="paragraph" w:customStyle="1" w:styleId="B3738BF514594EA39CCF036737C96AC5">
    <w:name w:val="B3738BF514594EA39CCF036737C96AC5"/>
  </w:style>
  <w:style w:type="paragraph" w:customStyle="1" w:styleId="2FFEE4C1011646E0ADB58A77025539E6">
    <w:name w:val="2FFEE4C1011646E0ADB58A77025539E6"/>
  </w:style>
  <w:style w:type="paragraph" w:customStyle="1" w:styleId="5B6FAE0039904CBFBD828DACFFAB3AB9">
    <w:name w:val="5B6FAE0039904CBFBD828DACFFAB3AB9"/>
  </w:style>
  <w:style w:type="paragraph" w:customStyle="1" w:styleId="BC79F54558734848931CB7070ABA2087">
    <w:name w:val="BC79F54558734848931CB7070ABA2087"/>
  </w:style>
  <w:style w:type="paragraph" w:customStyle="1" w:styleId="B6DF585372DB41A3BB51A117FED4E1C1">
    <w:name w:val="B6DF585372DB41A3BB51A117FED4E1C1"/>
  </w:style>
  <w:style w:type="paragraph" w:customStyle="1" w:styleId="C7F5431936394718A53D343C18BDE410">
    <w:name w:val="C7F5431936394718A53D343C18BDE410"/>
  </w:style>
  <w:style w:type="paragraph" w:customStyle="1" w:styleId="F4E5CC5528924225ACD0BA103C04F8BE">
    <w:name w:val="F4E5CC5528924225ACD0BA103C04F8BE"/>
  </w:style>
  <w:style w:type="paragraph" w:customStyle="1" w:styleId="48F8E0C7411E4A10A913174FC3D9BF7C">
    <w:name w:val="48F8E0C7411E4A10A913174FC3D9BF7C"/>
  </w:style>
  <w:style w:type="paragraph" w:customStyle="1" w:styleId="E970E8CF3D6B4BD3B9F8614BFD7EA55E">
    <w:name w:val="E970E8CF3D6B4BD3B9F8614BFD7EA55E"/>
  </w:style>
  <w:style w:type="paragraph" w:customStyle="1" w:styleId="85BF1EEB2277403FBDFB01D972A05640">
    <w:name w:val="85BF1EEB2277403FBDFB01D972A05640"/>
  </w:style>
  <w:style w:type="paragraph" w:customStyle="1" w:styleId="DBE7AF8C6F2144B991A2FA136C5E6B24">
    <w:name w:val="DBE7AF8C6F2144B991A2FA136C5E6B24"/>
  </w:style>
  <w:style w:type="paragraph" w:customStyle="1" w:styleId="C356A8A49D9F45068D63D938613456A7">
    <w:name w:val="C356A8A49D9F45068D63D938613456A7"/>
  </w:style>
  <w:style w:type="paragraph" w:customStyle="1" w:styleId="B4BB5BF79AED46DB87BAA0B820DFBE03">
    <w:name w:val="B4BB5BF79AED46DB87BAA0B820DFBE03"/>
  </w:style>
  <w:style w:type="paragraph" w:customStyle="1" w:styleId="CED3FCBBABB44C4E9026EE4BB2ED5C1A">
    <w:name w:val="CED3FCBBABB44C4E9026EE4BB2ED5C1A"/>
  </w:style>
  <w:style w:type="paragraph" w:customStyle="1" w:styleId="0E6ACC2E71134107BFF7F495384D7A51">
    <w:name w:val="0E6ACC2E71134107BFF7F495384D7A51"/>
  </w:style>
  <w:style w:type="paragraph" w:customStyle="1" w:styleId="7E8E7C17AC354DD38D3C5211443DB464">
    <w:name w:val="7E8E7C17AC354DD38D3C5211443DB464"/>
  </w:style>
  <w:style w:type="paragraph" w:customStyle="1" w:styleId="2E5D7AD26D42412C8EF067A6E2E4195A">
    <w:name w:val="2E5D7AD26D42412C8EF067A6E2E4195A"/>
  </w:style>
  <w:style w:type="paragraph" w:customStyle="1" w:styleId="3A1A0100CAEF45FCA2A5559F0508C8E4">
    <w:name w:val="3A1A0100CAEF45FCA2A5559F0508C8E4"/>
  </w:style>
  <w:style w:type="paragraph" w:customStyle="1" w:styleId="07CEB15BCBF147BBAA969C387E88A592">
    <w:name w:val="07CEB15BCBF147BBAA969C387E88A592"/>
  </w:style>
  <w:style w:type="paragraph" w:customStyle="1" w:styleId="9A7A7BC559514D949306A0451D1196C4">
    <w:name w:val="9A7A7BC559514D949306A0451D1196C4"/>
  </w:style>
  <w:style w:type="paragraph" w:customStyle="1" w:styleId="6E194A33DC004FF995FD1B1A7882CB22">
    <w:name w:val="6E194A33DC004FF995FD1B1A7882CB22"/>
  </w:style>
  <w:style w:type="paragraph" w:customStyle="1" w:styleId="9FAE675B90C3495F82AE7138DBE2DD29">
    <w:name w:val="9FAE675B90C3495F82AE7138DBE2DD29"/>
  </w:style>
  <w:style w:type="paragraph" w:customStyle="1" w:styleId="7754777588854BFBB607584F1135CB94">
    <w:name w:val="7754777588854BFBB607584F1135CB94"/>
  </w:style>
  <w:style w:type="paragraph" w:customStyle="1" w:styleId="87FE212C6AA747409D2FFF0C08208D4C">
    <w:name w:val="87FE212C6AA747409D2FFF0C08208D4C"/>
  </w:style>
  <w:style w:type="paragraph" w:customStyle="1" w:styleId="6AC07B2C7D6B4F59923B28009072103A">
    <w:name w:val="6AC07B2C7D6B4F59923B28009072103A"/>
  </w:style>
  <w:style w:type="paragraph" w:customStyle="1" w:styleId="909C8C6164B64434A8FE1263DCA2CF9D">
    <w:name w:val="909C8C6164B64434A8FE1263DCA2CF9D"/>
  </w:style>
  <w:style w:type="paragraph" w:customStyle="1" w:styleId="A24DA3C20E4D484093471E366E6CA2F7">
    <w:name w:val="A24DA3C20E4D484093471E366E6CA2F7"/>
  </w:style>
  <w:style w:type="paragraph" w:customStyle="1" w:styleId="10A4F66D1CA54B9F997C16AE3AF7E85C">
    <w:name w:val="10A4F66D1CA54B9F997C16AE3AF7E85C"/>
  </w:style>
  <w:style w:type="paragraph" w:customStyle="1" w:styleId="B5C02EF8B108470686A50B66F3DA4070">
    <w:name w:val="B5C02EF8B108470686A50B66F3DA4070"/>
  </w:style>
  <w:style w:type="paragraph" w:customStyle="1" w:styleId="EE965DB972C24034893F7AAC51F014DD">
    <w:name w:val="EE965DB972C24034893F7AAC51F014DD"/>
  </w:style>
  <w:style w:type="paragraph" w:customStyle="1" w:styleId="A7EE84A389CC41D59EBFFDCD2FCD861A">
    <w:name w:val="A7EE84A389CC41D59EBFFDCD2FCD861A"/>
  </w:style>
  <w:style w:type="paragraph" w:customStyle="1" w:styleId="ECF14CE23B6148BFA5720094AAFEDF6A">
    <w:name w:val="ECF14CE23B6148BFA5720094AAFEDF6A"/>
  </w:style>
  <w:style w:type="paragraph" w:customStyle="1" w:styleId="CF0CADEB69F04CB3A20124E13FF2EFE0">
    <w:name w:val="CF0CADEB69F04CB3A20124E13FF2EFE0"/>
  </w:style>
  <w:style w:type="paragraph" w:customStyle="1" w:styleId="BA91F3C4872D42BD8BF567AFA499E6EB">
    <w:name w:val="BA91F3C4872D42BD8BF567AFA499E6EB"/>
  </w:style>
  <w:style w:type="paragraph" w:customStyle="1" w:styleId="23285102F2BB4FD9852F9E1A96B8411D">
    <w:name w:val="23285102F2BB4FD9852F9E1A96B8411D"/>
  </w:style>
  <w:style w:type="paragraph" w:customStyle="1" w:styleId="B0CD79131BAA4EEDAD4B5FEA93450698">
    <w:name w:val="B0CD79131BAA4EEDAD4B5FEA93450698"/>
  </w:style>
  <w:style w:type="paragraph" w:customStyle="1" w:styleId="A71592EADD56422BAC9D9FCBD5E06F8D">
    <w:name w:val="A71592EADD56422BAC9D9FCBD5E06F8D"/>
    <w:rsid w:val="00D12343"/>
  </w:style>
  <w:style w:type="paragraph" w:customStyle="1" w:styleId="8AC8F8465E1C426CA3A3DCA2C931286F">
    <w:name w:val="8AC8F8465E1C426CA3A3DCA2C931286F"/>
    <w:rsid w:val="00D12343"/>
  </w:style>
  <w:style w:type="paragraph" w:customStyle="1" w:styleId="7D0AE14AFCF2439E9EAD87B57713C288">
    <w:name w:val="7D0AE14AFCF2439E9EAD87B57713C288"/>
    <w:rsid w:val="00D12343"/>
  </w:style>
  <w:style w:type="paragraph" w:customStyle="1" w:styleId="92862E2D5AF34D4DA05C2B055842884A">
    <w:name w:val="92862E2D5AF34D4DA05C2B055842884A"/>
    <w:rsid w:val="00D12343"/>
  </w:style>
  <w:style w:type="paragraph" w:customStyle="1" w:styleId="447E4B15E9504CB1AD1844D57FB0CDC5">
    <w:name w:val="447E4B15E9504CB1AD1844D57FB0CDC5"/>
    <w:rsid w:val="00D12343"/>
  </w:style>
  <w:style w:type="paragraph" w:customStyle="1" w:styleId="300531D7B60346D4B5AEDB3478662589">
    <w:name w:val="300531D7B60346D4B5AEDB3478662589"/>
    <w:rsid w:val="00D12343"/>
  </w:style>
  <w:style w:type="paragraph" w:customStyle="1" w:styleId="16B03741088C4BB28DA3DF24988D14EC">
    <w:name w:val="16B03741088C4BB28DA3DF24988D14EC"/>
    <w:rsid w:val="00D12343"/>
  </w:style>
  <w:style w:type="paragraph" w:customStyle="1" w:styleId="86E9A3ED6EAC43F69C5D1A93BCFF1293">
    <w:name w:val="86E9A3ED6EAC43F69C5D1A93BCFF1293"/>
    <w:rsid w:val="00D12343"/>
  </w:style>
  <w:style w:type="paragraph" w:customStyle="1" w:styleId="07AAE36895234B248C237D7B4668BB60">
    <w:name w:val="07AAE36895234B248C237D7B4668BB60"/>
    <w:rsid w:val="00D12343"/>
  </w:style>
  <w:style w:type="paragraph" w:customStyle="1" w:styleId="22536CAA7F774CAB9B246650F4B3CD71">
    <w:name w:val="22536CAA7F774CAB9B246650F4B3CD71"/>
    <w:rsid w:val="00D12343"/>
  </w:style>
  <w:style w:type="paragraph" w:customStyle="1" w:styleId="AA81364E94BD4AAE99DA1BF7EB425870">
    <w:name w:val="AA81364E94BD4AAE99DA1BF7EB425870"/>
    <w:rsid w:val="00D12343"/>
  </w:style>
  <w:style w:type="paragraph" w:customStyle="1" w:styleId="0FB7BFE84BF34D0EBFA3EFD7D5249772">
    <w:name w:val="0FB7BFE84BF34D0EBFA3EFD7D5249772"/>
    <w:rsid w:val="00D12343"/>
  </w:style>
  <w:style w:type="paragraph" w:customStyle="1" w:styleId="72FB0565087B49A998DFAF79F136EFBB">
    <w:name w:val="72FB0565087B49A998DFAF79F136EFBB"/>
    <w:rsid w:val="00D12343"/>
  </w:style>
  <w:style w:type="paragraph" w:customStyle="1" w:styleId="BDF53A31565344DA8BC47D17D0AA7E4A">
    <w:name w:val="BDF53A31565344DA8BC47D17D0AA7E4A"/>
    <w:rsid w:val="00D12343"/>
  </w:style>
  <w:style w:type="paragraph" w:customStyle="1" w:styleId="A382356222AC45A8A24270332D01B259">
    <w:name w:val="A382356222AC45A8A24270332D01B259"/>
    <w:rsid w:val="00D12343"/>
  </w:style>
  <w:style w:type="paragraph" w:customStyle="1" w:styleId="E4A561FD799C4017BDB01B329D42B7DE">
    <w:name w:val="E4A561FD799C4017BDB01B329D42B7DE"/>
    <w:rsid w:val="00D12343"/>
  </w:style>
  <w:style w:type="paragraph" w:customStyle="1" w:styleId="066B07974DD3461484852CB6F012BC9A">
    <w:name w:val="066B07974DD3461484852CB6F012BC9A"/>
    <w:rsid w:val="00D12343"/>
  </w:style>
  <w:style w:type="paragraph" w:customStyle="1" w:styleId="012769630F9F44EE9B821A06EC2E2181">
    <w:name w:val="012769630F9F44EE9B821A06EC2E2181"/>
    <w:rsid w:val="00D12343"/>
  </w:style>
  <w:style w:type="paragraph" w:customStyle="1" w:styleId="DE293F9A92D4424B8695A5C421AF2FE2">
    <w:name w:val="DE293F9A92D4424B8695A5C421AF2FE2"/>
    <w:rsid w:val="00D12343"/>
  </w:style>
  <w:style w:type="paragraph" w:customStyle="1" w:styleId="F2B99C184547451BA2DE4A0120072BC1">
    <w:name w:val="F2B99C184547451BA2DE4A0120072BC1"/>
    <w:rsid w:val="00D12343"/>
  </w:style>
  <w:style w:type="paragraph" w:customStyle="1" w:styleId="A5DD6B95AB184DCDB5AAA3CCA13D3CC6">
    <w:name w:val="A5DD6B95AB184DCDB5AAA3CCA13D3CC6"/>
    <w:rsid w:val="00D12343"/>
  </w:style>
  <w:style w:type="paragraph" w:customStyle="1" w:styleId="AD9F4747AF3D44EF83DF93122524354F">
    <w:name w:val="AD9F4747AF3D44EF83DF93122524354F"/>
    <w:rsid w:val="00D12343"/>
  </w:style>
  <w:style w:type="paragraph" w:customStyle="1" w:styleId="6CE089D8A9EF42F68E201CDC43743421">
    <w:name w:val="6CE089D8A9EF42F68E201CDC43743421"/>
    <w:rsid w:val="00D12343"/>
  </w:style>
  <w:style w:type="paragraph" w:customStyle="1" w:styleId="6F6A92F3A111433D9E32D101365FF52F">
    <w:name w:val="6F6A92F3A111433D9E32D101365FF52F"/>
    <w:rsid w:val="00D12343"/>
  </w:style>
  <w:style w:type="paragraph" w:customStyle="1" w:styleId="629549254CB742DAA86A589ACC086512">
    <w:name w:val="629549254CB742DAA86A589ACC086512"/>
    <w:rsid w:val="00D12343"/>
  </w:style>
  <w:style w:type="paragraph" w:customStyle="1" w:styleId="5B7ADA24EFD248B484D5B90126B86345">
    <w:name w:val="5B7ADA24EFD248B484D5B90126B86345"/>
    <w:rsid w:val="00D12343"/>
  </w:style>
  <w:style w:type="paragraph" w:customStyle="1" w:styleId="2B05AD48AFDE4D2BB36AA243FFC6D4F5">
    <w:name w:val="2B05AD48AFDE4D2BB36AA243FFC6D4F5"/>
    <w:rsid w:val="00D12343"/>
  </w:style>
  <w:style w:type="paragraph" w:customStyle="1" w:styleId="4C25D9857A4A44D8BE1B216035DF4D27">
    <w:name w:val="4C25D9857A4A44D8BE1B216035DF4D27"/>
    <w:rsid w:val="00D12343"/>
  </w:style>
  <w:style w:type="paragraph" w:customStyle="1" w:styleId="D9EDE843F1074A9BB0A1ECFC37760B88">
    <w:name w:val="D9EDE843F1074A9BB0A1ECFC37760B88"/>
    <w:rsid w:val="00D12343"/>
  </w:style>
  <w:style w:type="paragraph" w:customStyle="1" w:styleId="9DD3B6B979DB4728980B18F8A325B6CD">
    <w:name w:val="9DD3B6B979DB4728980B18F8A325B6CD"/>
    <w:rsid w:val="00D12343"/>
  </w:style>
  <w:style w:type="paragraph" w:customStyle="1" w:styleId="E62A6FE567864754B6C615AF342FE958">
    <w:name w:val="E62A6FE567864754B6C615AF342FE958"/>
    <w:rsid w:val="00D12343"/>
  </w:style>
  <w:style w:type="paragraph" w:customStyle="1" w:styleId="DCFFCE69F9DD42C1B5EAE532560F325A">
    <w:name w:val="DCFFCE69F9DD42C1B5EAE532560F325A"/>
    <w:rsid w:val="00D12343"/>
  </w:style>
  <w:style w:type="paragraph" w:customStyle="1" w:styleId="B4057B803E3F4579AF77AEEFCC840DB0">
    <w:name w:val="B4057B803E3F4579AF77AEEFCC840DB0"/>
    <w:rsid w:val="00D12343"/>
  </w:style>
  <w:style w:type="paragraph" w:customStyle="1" w:styleId="3E6877FDDE42431CB2BD792678B06CD9">
    <w:name w:val="3E6877FDDE42431CB2BD792678B06CD9"/>
    <w:rsid w:val="00D12343"/>
  </w:style>
  <w:style w:type="paragraph" w:customStyle="1" w:styleId="9236E5540FF24992A3E62CDDB3EBB6D2">
    <w:name w:val="9236E5540FF24992A3E62CDDB3EBB6D2"/>
    <w:rsid w:val="00D12343"/>
  </w:style>
  <w:style w:type="paragraph" w:customStyle="1" w:styleId="A29897E03E0C48DAA7199F599D905A57">
    <w:name w:val="A29897E03E0C48DAA7199F599D905A57"/>
    <w:rsid w:val="00D12343"/>
  </w:style>
  <w:style w:type="paragraph" w:customStyle="1" w:styleId="351ED15328EE4E32A007546ADDC5F0A4">
    <w:name w:val="351ED15328EE4E32A007546ADDC5F0A4"/>
    <w:rsid w:val="00D12343"/>
  </w:style>
  <w:style w:type="paragraph" w:customStyle="1" w:styleId="280F76AF0AF7442A9237A43624B2EB6C">
    <w:name w:val="280F76AF0AF7442A9237A43624B2EB6C"/>
    <w:rsid w:val="00D12343"/>
  </w:style>
  <w:style w:type="paragraph" w:customStyle="1" w:styleId="BC546FD7D5A340FF94154909B0D2366F">
    <w:name w:val="BC546FD7D5A340FF94154909B0D2366F"/>
    <w:rsid w:val="00D12343"/>
  </w:style>
  <w:style w:type="paragraph" w:customStyle="1" w:styleId="CC6BC0FA5BB94662A4B067DE0F6D488A">
    <w:name w:val="CC6BC0FA5BB94662A4B067DE0F6D488A"/>
    <w:rsid w:val="00D12343"/>
  </w:style>
  <w:style w:type="paragraph" w:customStyle="1" w:styleId="FAEB02DC3BE3449D9C23AC625FF76638">
    <w:name w:val="FAEB02DC3BE3449D9C23AC625FF76638"/>
    <w:rsid w:val="00D12343"/>
  </w:style>
  <w:style w:type="paragraph" w:customStyle="1" w:styleId="473C6C3C24B64952973AD43145B9D4F9">
    <w:name w:val="473C6C3C24B64952973AD43145B9D4F9"/>
    <w:rsid w:val="00D12343"/>
  </w:style>
  <w:style w:type="paragraph" w:customStyle="1" w:styleId="46E553EC86984088847EC4B1F8DFA586">
    <w:name w:val="46E553EC86984088847EC4B1F8DFA586"/>
    <w:rsid w:val="00D12343"/>
  </w:style>
  <w:style w:type="paragraph" w:customStyle="1" w:styleId="C90F4389537F475498A37CE08D740365">
    <w:name w:val="C90F4389537F475498A37CE08D740365"/>
    <w:rsid w:val="00D12343"/>
  </w:style>
  <w:style w:type="paragraph" w:customStyle="1" w:styleId="44C4F78A340740429B28FD01B1E08940">
    <w:name w:val="44C4F78A340740429B28FD01B1E08940"/>
    <w:rsid w:val="00D12343"/>
  </w:style>
  <w:style w:type="paragraph" w:customStyle="1" w:styleId="35A804C42DD04431801CA0E4D831064B">
    <w:name w:val="35A804C42DD04431801CA0E4D831064B"/>
    <w:rsid w:val="00D12343"/>
  </w:style>
  <w:style w:type="paragraph" w:customStyle="1" w:styleId="7989D79F3C15404993B5324A5CA65FE5">
    <w:name w:val="7989D79F3C15404993B5324A5CA65FE5"/>
    <w:rsid w:val="00D12343"/>
  </w:style>
  <w:style w:type="paragraph" w:customStyle="1" w:styleId="1AF5D6F0F443446AA0937F91EB4DFA4C">
    <w:name w:val="1AF5D6F0F443446AA0937F91EB4DFA4C"/>
    <w:rsid w:val="00D12343"/>
  </w:style>
  <w:style w:type="paragraph" w:customStyle="1" w:styleId="AEB8CDE2AAFD492C8A4F7A86BA0C7288">
    <w:name w:val="AEB8CDE2AAFD492C8A4F7A86BA0C7288"/>
    <w:rsid w:val="00D12343"/>
  </w:style>
  <w:style w:type="paragraph" w:customStyle="1" w:styleId="1B8B42CCC906480A88AF7F9740D2E7D7">
    <w:name w:val="1B8B42CCC906480A88AF7F9740D2E7D7"/>
    <w:rsid w:val="00D12343"/>
  </w:style>
  <w:style w:type="paragraph" w:customStyle="1" w:styleId="AA5F2E08FD704E64922B0AE365102AE7">
    <w:name w:val="AA5F2E08FD704E64922B0AE365102AE7"/>
    <w:rsid w:val="00D12343"/>
  </w:style>
  <w:style w:type="paragraph" w:customStyle="1" w:styleId="EB4F3FB4830D455C98DB470C3C4CC239">
    <w:name w:val="EB4F3FB4830D455C98DB470C3C4CC239"/>
    <w:rsid w:val="00D12343"/>
  </w:style>
  <w:style w:type="paragraph" w:customStyle="1" w:styleId="DEE34D057F2F4896A4634D5BFFC0963A">
    <w:name w:val="DEE34D057F2F4896A4634D5BFFC0963A"/>
    <w:rsid w:val="00D12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8FA56-4A6F-491A-AFB6-D3188DBC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descripción de puesto de trabajo.dotx</Template>
  <TotalTime>0</TotalTime>
  <Pages>1</Pages>
  <Words>16</Words>
  <Characters>171</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Enara Sainz Navedo</dc:creator>
  <cp:keywords/>
  <dc:description/>
  <cp:lastModifiedBy>Enara Sainz Navedo</cp:lastModifiedBy>
  <cp:revision>2</cp:revision>
  <dcterms:created xsi:type="dcterms:W3CDTF">2026-02-26T11:30:00Z</dcterms:created>
  <dcterms:modified xsi:type="dcterms:W3CDTF">2026-02-26T11:30:00Z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